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F70" w:rsidRPr="00E76226" w:rsidRDefault="00DA4F70" w:rsidP="00E62AAE">
      <w:pPr>
        <w:spacing w:afterLines="50" w:line="400" w:lineRule="exact"/>
        <w:jc w:val="center"/>
        <w:rPr>
          <w:b/>
          <w:sz w:val="36"/>
          <w:szCs w:val="36"/>
        </w:rPr>
      </w:pPr>
      <w:r w:rsidRPr="00E76226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贵州师范学院</w:t>
      </w:r>
      <w:r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赴加拿大夏令营</w:t>
      </w:r>
      <w:r w:rsidRPr="00E76226">
        <w:rPr>
          <w:rFonts w:ascii="仿宋_GB2312" w:eastAsia="仿宋_GB2312" w:hAnsi="宋体" w:hint="eastAsia"/>
          <w:b/>
          <w:color w:val="000000"/>
          <w:kern w:val="0"/>
          <w:sz w:val="36"/>
          <w:szCs w:val="36"/>
        </w:rPr>
        <w:t>学生申请表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376"/>
        <w:gridCol w:w="1217"/>
        <w:gridCol w:w="252"/>
        <w:gridCol w:w="541"/>
        <w:gridCol w:w="424"/>
        <w:gridCol w:w="775"/>
        <w:gridCol w:w="150"/>
        <w:gridCol w:w="292"/>
        <w:gridCol w:w="173"/>
        <w:gridCol w:w="150"/>
        <w:gridCol w:w="556"/>
        <w:gridCol w:w="339"/>
        <w:gridCol w:w="245"/>
        <w:gridCol w:w="436"/>
        <w:gridCol w:w="952"/>
        <w:gridCol w:w="1665"/>
      </w:tblGrid>
      <w:tr w:rsidR="00DA4F70" w:rsidTr="00A46AF1">
        <w:trPr>
          <w:trHeight w:val="337"/>
        </w:trPr>
        <w:tc>
          <w:tcPr>
            <w:tcW w:w="9384" w:type="dxa"/>
            <w:gridSpan w:val="17"/>
            <w:shd w:val="clear" w:color="auto" w:fill="E0E0E0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申请人基本信息</w:t>
            </w:r>
          </w:p>
        </w:tc>
      </w:tr>
      <w:tr w:rsidR="00DA4F70" w:rsidTr="00A46AF1">
        <w:trPr>
          <w:trHeight w:val="442"/>
        </w:trPr>
        <w:tc>
          <w:tcPr>
            <w:tcW w:w="1217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1633" w:type="dxa"/>
            <w:gridSpan w:val="3"/>
            <w:vAlign w:val="center"/>
          </w:tcPr>
          <w:p w:rsidR="00DA4F70" w:rsidRDefault="00DA4F70" w:rsidP="00F337C3">
            <w:pPr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A4F70" w:rsidTr="00A46AF1">
        <w:trPr>
          <w:trHeight w:val="457"/>
        </w:trPr>
        <w:tc>
          <w:tcPr>
            <w:tcW w:w="1217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217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vMerge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A4F70" w:rsidTr="00A46AF1">
        <w:trPr>
          <w:trHeight w:val="527"/>
        </w:trPr>
        <w:tc>
          <w:tcPr>
            <w:tcW w:w="1217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209" w:type="dxa"/>
            <w:gridSpan w:val="5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特长</w:t>
            </w:r>
          </w:p>
        </w:tc>
        <w:tc>
          <w:tcPr>
            <w:tcW w:w="2528" w:type="dxa"/>
            <w:gridSpan w:val="5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vMerge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A4F70" w:rsidTr="00A46AF1">
        <w:trPr>
          <w:trHeight w:val="512"/>
        </w:trPr>
        <w:tc>
          <w:tcPr>
            <w:tcW w:w="1217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2010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学习专业</w:t>
            </w:r>
          </w:p>
        </w:tc>
        <w:tc>
          <w:tcPr>
            <w:tcW w:w="1321" w:type="dxa"/>
            <w:gridSpan w:val="5"/>
            <w:vAlign w:val="center"/>
          </w:tcPr>
          <w:p w:rsidR="00DA4F70" w:rsidRPr="004A654C" w:rsidRDefault="00DA4F70" w:rsidP="004A654C">
            <w:pPr>
              <w:spacing w:line="60" w:lineRule="auto"/>
              <w:jc w:val="center"/>
              <w:textAlignment w:val="top"/>
              <w:rPr>
                <w:rFonts w:ascii="仿宋" w:eastAsia="仿宋" w:hAnsi="仿宋" w:cs="仿宋"/>
                <w:spacing w:val="-20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952" w:type="dxa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vMerge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A4F70" w:rsidTr="00A46AF1">
        <w:trPr>
          <w:trHeight w:val="512"/>
        </w:trPr>
        <w:tc>
          <w:tcPr>
            <w:tcW w:w="1217" w:type="dxa"/>
            <w:gridSpan w:val="2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434" w:type="dxa"/>
            <w:gridSpan w:val="4"/>
            <w:vAlign w:val="center"/>
          </w:tcPr>
          <w:p w:rsidR="00DA4F70" w:rsidRDefault="00DA4F70" w:rsidP="00E76226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4516" w:type="dxa"/>
            <w:gridSpan w:val="8"/>
            <w:vAlign w:val="center"/>
          </w:tcPr>
          <w:p w:rsidR="00DA4F70" w:rsidRDefault="00DA4F70" w:rsidP="00E76226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DA4F70" w:rsidTr="00A46AF1">
        <w:tc>
          <w:tcPr>
            <w:tcW w:w="9384" w:type="dxa"/>
            <w:gridSpan w:val="17"/>
            <w:shd w:val="clear" w:color="auto" w:fill="E0E0E0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综合能力</w:t>
            </w:r>
          </w:p>
        </w:tc>
      </w:tr>
      <w:tr w:rsidR="00DA4F70" w:rsidTr="00A46AF1">
        <w:trPr>
          <w:trHeight w:val="815"/>
        </w:trPr>
        <w:tc>
          <w:tcPr>
            <w:tcW w:w="841" w:type="dxa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英语能力</w:t>
            </w:r>
          </w:p>
        </w:tc>
        <w:tc>
          <w:tcPr>
            <w:tcW w:w="1845" w:type="dxa"/>
            <w:gridSpan w:val="3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熟练</w:t>
            </w:r>
            <w:bookmarkStart w:id="0" w:name="OLE_LINK1"/>
            <w:bookmarkStart w:id="1" w:name="OLE_LINK2"/>
            <w:r>
              <w:rPr>
                <w:rFonts w:ascii="仿宋" w:eastAsia="仿宋" w:hAnsi="仿宋" w:cs="仿宋" w:hint="eastAsia"/>
              </w:rPr>
              <w:t>□</w:t>
            </w:r>
            <w:bookmarkEnd w:id="0"/>
            <w:bookmarkEnd w:id="1"/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一般□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较差□</w:t>
            </w:r>
          </w:p>
        </w:tc>
        <w:tc>
          <w:tcPr>
            <w:tcW w:w="1890" w:type="dxa"/>
            <w:gridSpan w:val="4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有何英语能力测评证书</w:t>
            </w:r>
          </w:p>
        </w:tc>
        <w:tc>
          <w:tcPr>
            <w:tcW w:w="4808" w:type="dxa"/>
            <w:gridSpan w:val="9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无□</w:t>
            </w:r>
            <w:r>
              <w:rPr>
                <w:rFonts w:ascii="仿宋" w:eastAsia="仿宋" w:hAnsi="仿宋" w:cs="仿宋"/>
              </w:rPr>
              <w:t xml:space="preserve"> CET-3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CET-4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CET-6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TEM-4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TEM-8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IELTS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TOFEL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 </w:t>
            </w:r>
          </w:p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其他（请注明）</w:t>
            </w:r>
            <w:r>
              <w:rPr>
                <w:rFonts w:ascii="仿宋" w:eastAsia="仿宋" w:hAnsi="仿宋" w:cs="仿宋"/>
              </w:rPr>
              <w:t xml:space="preserve">__________________________    </w:t>
            </w:r>
          </w:p>
        </w:tc>
      </w:tr>
      <w:tr w:rsidR="00DA4F70" w:rsidTr="00A46AF1">
        <w:tc>
          <w:tcPr>
            <w:tcW w:w="841" w:type="dxa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其他外语能力</w:t>
            </w:r>
          </w:p>
        </w:tc>
        <w:tc>
          <w:tcPr>
            <w:tcW w:w="1845" w:type="dxa"/>
            <w:gridSpan w:val="3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请注明外语种类：</w:t>
            </w:r>
          </w:p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_______________</w:t>
            </w:r>
          </w:p>
        </w:tc>
        <w:tc>
          <w:tcPr>
            <w:tcW w:w="2355" w:type="dxa"/>
            <w:gridSpan w:val="6"/>
            <w:vAlign w:val="center"/>
          </w:tcPr>
          <w:p w:rsidR="00DA4F70" w:rsidRDefault="00DA4F70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熟练□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一般□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较差□</w:t>
            </w:r>
          </w:p>
        </w:tc>
        <w:tc>
          <w:tcPr>
            <w:tcW w:w="1290" w:type="dxa"/>
            <w:gridSpan w:val="4"/>
            <w:vAlign w:val="center"/>
          </w:tcPr>
          <w:p w:rsidR="00DA4F70" w:rsidRDefault="00DA4F70">
            <w:pPr>
              <w:spacing w:line="23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有何外语能力测评证书</w:t>
            </w:r>
          </w:p>
        </w:tc>
        <w:tc>
          <w:tcPr>
            <w:tcW w:w="3053" w:type="dxa"/>
            <w:gridSpan w:val="3"/>
            <w:vAlign w:val="center"/>
          </w:tcPr>
          <w:p w:rsidR="00DA4F70" w:rsidRDefault="00DA4F70">
            <w:pPr>
              <w:spacing w:line="23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有□</w:t>
            </w:r>
          </w:p>
          <w:p w:rsidR="00DA4F70" w:rsidRDefault="00DA4F70">
            <w:pPr>
              <w:spacing w:line="23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（请注明证书类别）</w:t>
            </w:r>
            <w:r>
              <w:rPr>
                <w:rFonts w:ascii="仿宋" w:eastAsia="仿宋" w:hAnsi="仿宋" w:cs="仿宋"/>
              </w:rPr>
              <w:t xml:space="preserve">_________ </w:t>
            </w:r>
          </w:p>
        </w:tc>
      </w:tr>
      <w:tr w:rsidR="00DA4F70" w:rsidTr="00A46AF1">
        <w:tc>
          <w:tcPr>
            <w:tcW w:w="9384" w:type="dxa"/>
            <w:gridSpan w:val="17"/>
            <w:shd w:val="clear" w:color="auto" w:fill="E0E0E0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自我评价</w:t>
            </w:r>
          </w:p>
        </w:tc>
      </w:tr>
      <w:tr w:rsidR="00DA4F70" w:rsidTr="00A46AF1">
        <w:trPr>
          <w:trHeight w:val="3241"/>
        </w:trPr>
        <w:tc>
          <w:tcPr>
            <w:tcW w:w="9384" w:type="dxa"/>
            <w:gridSpan w:val="17"/>
          </w:tcPr>
          <w:p w:rsidR="00DA4F70" w:rsidRDefault="00DA4F70" w:rsidP="00E76226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（请从专业能力、沟通合作能力、心理素质、适应能力等方面评价，≥</w:t>
            </w:r>
            <w:r>
              <w:rPr>
                <w:rFonts w:ascii="仿宋" w:eastAsia="仿宋" w:hAnsi="仿宋" w:cs="仿宋"/>
              </w:rPr>
              <w:t>100</w:t>
            </w:r>
            <w:r>
              <w:rPr>
                <w:rFonts w:ascii="仿宋" w:eastAsia="仿宋" w:hAnsi="仿宋" w:cs="仿宋" w:hint="eastAsia"/>
              </w:rPr>
              <w:t>字，请另附页）</w:t>
            </w:r>
          </w:p>
          <w:p w:rsidR="00DA4F70" w:rsidRPr="00E76226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           </w:t>
            </w: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</w:t>
            </w: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 w:rsidP="00DA4F70">
            <w:pPr>
              <w:spacing w:line="260" w:lineRule="exact"/>
              <w:ind w:firstLineChars="150" w:firstLine="316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申请人签名：</w:t>
            </w:r>
            <w:r>
              <w:rPr>
                <w:rFonts w:ascii="仿宋" w:eastAsia="仿宋" w:hAnsi="仿宋" w:cs="仿宋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</w:rPr>
              <w:t>申请时间：</w:t>
            </w:r>
            <w:r>
              <w:rPr>
                <w:rFonts w:ascii="仿宋" w:eastAsia="仿宋" w:hAnsi="仿宋" w:cs="仿宋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DA4F70" w:rsidTr="00A46AF1">
        <w:tc>
          <w:tcPr>
            <w:tcW w:w="9384" w:type="dxa"/>
            <w:gridSpan w:val="17"/>
            <w:shd w:val="clear" w:color="auto" w:fill="E0E0E0"/>
            <w:vAlign w:val="center"/>
          </w:tcPr>
          <w:p w:rsidR="00DA4F70" w:rsidRDefault="00DA4F70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派出学院意见</w:t>
            </w:r>
          </w:p>
        </w:tc>
      </w:tr>
      <w:tr w:rsidR="00DA4F70" w:rsidTr="00A46AF1">
        <w:trPr>
          <w:trHeight w:val="3457"/>
        </w:trPr>
        <w:tc>
          <w:tcPr>
            <w:tcW w:w="9384" w:type="dxa"/>
            <w:gridSpan w:val="17"/>
          </w:tcPr>
          <w:p w:rsidR="00DA4F70" w:rsidRDefault="00DA4F70" w:rsidP="00E76226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（请从学生专业能力、沟通合作能力、心理素质、语言能力、适应能力等方面进行评价，≥</w:t>
            </w:r>
            <w:r>
              <w:rPr>
                <w:rFonts w:ascii="仿宋" w:eastAsia="仿宋" w:hAnsi="仿宋" w:cs="仿宋"/>
              </w:rPr>
              <w:t>80</w:t>
            </w:r>
            <w:r>
              <w:rPr>
                <w:rFonts w:ascii="仿宋" w:eastAsia="仿宋" w:hAnsi="仿宋" w:cs="仿宋" w:hint="eastAsia"/>
              </w:rPr>
              <w:t>字）</w:t>
            </w: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Pr="00E76226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DA4F70" w:rsidRDefault="00DA4F70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所在学院领导签字：</w:t>
            </w:r>
            <w:r>
              <w:rPr>
                <w:rFonts w:ascii="仿宋" w:eastAsia="仿宋" w:hAnsi="仿宋" w:cs="仿宋"/>
              </w:rPr>
              <w:t xml:space="preserve">                 </w:t>
            </w:r>
            <w:r>
              <w:rPr>
                <w:rFonts w:ascii="仿宋" w:eastAsia="仿宋" w:hAnsi="仿宋" w:cs="仿宋" w:hint="eastAsia"/>
              </w:rPr>
              <w:t>（公章）</w:t>
            </w:r>
            <w:r>
              <w:rPr>
                <w:rFonts w:ascii="仿宋" w:eastAsia="仿宋" w:hAnsi="仿宋" w:cs="仿宋"/>
              </w:rPr>
              <w:t xml:space="preserve">            </w:t>
            </w:r>
            <w:r>
              <w:rPr>
                <w:rFonts w:ascii="仿宋" w:eastAsia="仿宋" w:hAnsi="仿宋" w:cs="仿宋" w:hint="eastAsia"/>
              </w:rPr>
              <w:t>时间：</w:t>
            </w:r>
            <w:r>
              <w:rPr>
                <w:rFonts w:ascii="仿宋" w:eastAsia="仿宋" w:hAnsi="仿宋" w:cs="仿宋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/>
              </w:rPr>
              <w:t xml:space="preserve">    </w:t>
            </w:r>
          </w:p>
        </w:tc>
      </w:tr>
    </w:tbl>
    <w:p w:rsidR="00DA4F70" w:rsidRDefault="00DA4F70" w:rsidP="00E62AAE">
      <w:pPr>
        <w:spacing w:beforeLines="50" w:line="2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/>
        </w:rPr>
        <w:t>1.</w:t>
      </w:r>
      <w:r>
        <w:rPr>
          <w:rFonts w:ascii="仿宋" w:eastAsia="仿宋" w:hAnsi="仿宋" w:cs="仿宋" w:hint="eastAsia"/>
        </w:rPr>
        <w:t>此表中除“派出学院意见”外其他信息由申请人本人填写。</w:t>
      </w:r>
      <w:r>
        <w:rPr>
          <w:rFonts w:ascii="仿宋" w:eastAsia="仿宋" w:hAnsi="仿宋" w:cs="仿宋"/>
        </w:rPr>
        <w:t xml:space="preserve"> </w:t>
      </w:r>
    </w:p>
    <w:p w:rsidR="00DA4F70" w:rsidRDefault="00DA4F70" w:rsidP="00E729F2">
      <w:pPr>
        <w:spacing w:beforeLines="50" w:line="200" w:lineRule="exact"/>
        <w:ind w:firstLineChars="150" w:firstLine="3168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2.</w:t>
      </w:r>
      <w:r>
        <w:rPr>
          <w:rFonts w:ascii="仿宋" w:eastAsia="仿宋" w:hAnsi="仿宋" w:cs="仿宋" w:hint="eastAsia"/>
        </w:rPr>
        <w:t>如有任何相关证书，请提供复印件。</w:t>
      </w:r>
    </w:p>
    <w:sectPr w:rsidR="00DA4F70" w:rsidSect="00420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70" w:rsidRDefault="00DA4F70">
      <w:r>
        <w:separator/>
      </w:r>
    </w:p>
  </w:endnote>
  <w:endnote w:type="continuationSeparator" w:id="0">
    <w:p w:rsidR="00DA4F70" w:rsidRDefault="00DA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70" w:rsidRDefault="00DA4F70">
      <w:r>
        <w:separator/>
      </w:r>
    </w:p>
  </w:footnote>
  <w:footnote w:type="continuationSeparator" w:id="0">
    <w:p w:rsidR="00DA4F70" w:rsidRDefault="00DA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 w:rsidP="002F158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70" w:rsidRDefault="00DA4F7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1651"/>
    <w:rsid w:val="00090C08"/>
    <w:rsid w:val="000933A5"/>
    <w:rsid w:val="000D7FF6"/>
    <w:rsid w:val="00127A4C"/>
    <w:rsid w:val="001708DB"/>
    <w:rsid w:val="00172A27"/>
    <w:rsid w:val="001849B5"/>
    <w:rsid w:val="0024553B"/>
    <w:rsid w:val="00272229"/>
    <w:rsid w:val="002D2078"/>
    <w:rsid w:val="002E5F8E"/>
    <w:rsid w:val="002F158E"/>
    <w:rsid w:val="003460A3"/>
    <w:rsid w:val="00420247"/>
    <w:rsid w:val="00433725"/>
    <w:rsid w:val="00485F0D"/>
    <w:rsid w:val="004A654C"/>
    <w:rsid w:val="004C7FB9"/>
    <w:rsid w:val="005E4B77"/>
    <w:rsid w:val="005F5A4A"/>
    <w:rsid w:val="005F7B82"/>
    <w:rsid w:val="00676BF8"/>
    <w:rsid w:val="006D3646"/>
    <w:rsid w:val="00782814"/>
    <w:rsid w:val="008F1D02"/>
    <w:rsid w:val="00984EDD"/>
    <w:rsid w:val="00A46AF1"/>
    <w:rsid w:val="00AB740E"/>
    <w:rsid w:val="00AF395D"/>
    <w:rsid w:val="00B04490"/>
    <w:rsid w:val="00B122EC"/>
    <w:rsid w:val="00B93169"/>
    <w:rsid w:val="00BF592B"/>
    <w:rsid w:val="00C25A1D"/>
    <w:rsid w:val="00D22E61"/>
    <w:rsid w:val="00DA4F70"/>
    <w:rsid w:val="00DC2136"/>
    <w:rsid w:val="00E42061"/>
    <w:rsid w:val="00E61FE2"/>
    <w:rsid w:val="00E62AAE"/>
    <w:rsid w:val="00E729F2"/>
    <w:rsid w:val="00E76226"/>
    <w:rsid w:val="00E93CB5"/>
    <w:rsid w:val="00F337C3"/>
    <w:rsid w:val="00F36680"/>
    <w:rsid w:val="00F51250"/>
    <w:rsid w:val="00F9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4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02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0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02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0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96</Words>
  <Characters>551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基本信息</dc:title>
  <dc:subject/>
  <dc:creator>Tian</dc:creator>
  <cp:keywords/>
  <dc:description/>
  <cp:lastModifiedBy>陶秀筑</cp:lastModifiedBy>
  <cp:revision>5</cp:revision>
  <cp:lastPrinted>2014-04-14T01:07:00Z</cp:lastPrinted>
  <dcterms:created xsi:type="dcterms:W3CDTF">2015-03-17T09:10:00Z</dcterms:created>
  <dcterms:modified xsi:type="dcterms:W3CDTF">2015-03-25T03:58:00Z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